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F7295" w14:textId="77777777" w:rsidR="00B93C3C" w:rsidRPr="00B93C3C" w:rsidRDefault="00B93C3C" w:rsidP="00B93C3C">
      <w:pPr>
        <w:rPr>
          <w:b/>
        </w:rPr>
      </w:pPr>
      <w:r w:rsidRPr="00B93C3C">
        <w:rPr>
          <w:b/>
        </w:rPr>
        <w:t>Widerrufsbelehrung</w:t>
      </w:r>
    </w:p>
    <w:p w14:paraId="25DB7F65" w14:textId="77777777" w:rsidR="00B46AB5" w:rsidRPr="00B46AB5" w:rsidRDefault="00B46AB5" w:rsidP="00B46AB5">
      <w:pPr>
        <w:rPr>
          <w:b/>
        </w:rPr>
      </w:pPr>
      <w:r w:rsidRPr="00B46AB5">
        <w:rPr>
          <w:b/>
        </w:rPr>
        <w:t>Widerrufsrecht</w:t>
      </w:r>
    </w:p>
    <w:p w14:paraId="70B3012F" w14:textId="77777777" w:rsidR="00467928" w:rsidRDefault="00A24A2C" w:rsidP="00B46AB5">
      <w:pPr>
        <w:rPr>
          <w:b/>
        </w:rPr>
      </w:pPr>
      <w:r>
        <w:rPr>
          <w:b/>
        </w:rPr>
        <w:t>Für Verbraucher gilt:</w:t>
      </w:r>
    </w:p>
    <w:p w14:paraId="1E414A75" w14:textId="7EB3C5B3" w:rsidR="00B93C3C" w:rsidRPr="00B93C3C" w:rsidRDefault="00B93C3C" w:rsidP="00431568">
      <w:pPr>
        <w:jc w:val="both"/>
        <w:rPr>
          <w:bCs/>
        </w:rPr>
      </w:pPr>
      <w:r w:rsidRPr="00B93C3C">
        <w:rPr>
          <w:bCs/>
        </w:rPr>
        <w:t xml:space="preserve">Sie haben das Recht, binnen vierzehn Tagen ohne Angabe von Gründen </w:t>
      </w:r>
      <w:r w:rsidR="00551D2B">
        <w:rPr>
          <w:bCs/>
        </w:rPr>
        <w:t xml:space="preserve">den mit uns geschlossenen </w:t>
      </w:r>
      <w:r w:rsidR="0038584F">
        <w:rPr>
          <w:bCs/>
        </w:rPr>
        <w:t>V</w:t>
      </w:r>
      <w:r w:rsidRPr="00B93C3C">
        <w:rPr>
          <w:bCs/>
        </w:rPr>
        <w:t>ertrag zu widerrufen.</w:t>
      </w:r>
    </w:p>
    <w:p w14:paraId="49D23103" w14:textId="77777777" w:rsidR="00B93C3C" w:rsidRPr="00B93C3C" w:rsidRDefault="00B93C3C" w:rsidP="00431568">
      <w:pPr>
        <w:jc w:val="both"/>
        <w:rPr>
          <w:bCs/>
        </w:rPr>
      </w:pPr>
      <w:r w:rsidRPr="00B93C3C">
        <w:rPr>
          <w:bCs/>
        </w:rPr>
        <w:t>Die Widerrufsfrist beträgt vierzehn Tage ab dem Tag des Vertragsabschlusses.</w:t>
      </w:r>
    </w:p>
    <w:p w14:paraId="1FAF1702" w14:textId="091B45C5" w:rsidR="00B93C3C" w:rsidRPr="00B93C3C" w:rsidRDefault="00B93C3C" w:rsidP="00551D2B">
      <w:pPr>
        <w:jc w:val="both"/>
        <w:rPr>
          <w:bCs/>
        </w:rPr>
      </w:pPr>
      <w:r w:rsidRPr="00B93C3C">
        <w:rPr>
          <w:bCs/>
        </w:rPr>
        <w:t>Um Ihr Widerrufsrecht auszuüben, müssen Sie uns (</w:t>
      </w:r>
      <w:r w:rsidR="00551D2B" w:rsidRPr="00551D2B">
        <w:rPr>
          <w:bCs/>
        </w:rPr>
        <w:t>JUPP Immobilien GmbH</w:t>
      </w:r>
      <w:r w:rsidR="00551D2B">
        <w:rPr>
          <w:bCs/>
        </w:rPr>
        <w:t xml:space="preserve">, </w:t>
      </w:r>
      <w:r w:rsidR="00551D2B" w:rsidRPr="00551D2B">
        <w:rPr>
          <w:bCs/>
        </w:rPr>
        <w:t>Koblenzer Str. 3</w:t>
      </w:r>
      <w:r w:rsidR="00551D2B">
        <w:rPr>
          <w:bCs/>
        </w:rPr>
        <w:t xml:space="preserve">, </w:t>
      </w:r>
      <w:r w:rsidR="00551D2B" w:rsidRPr="00551D2B">
        <w:rPr>
          <w:bCs/>
        </w:rPr>
        <w:t>54576 Hillesheim</w:t>
      </w:r>
      <w:r w:rsidR="00551D2B">
        <w:rPr>
          <w:bCs/>
        </w:rPr>
        <w:t xml:space="preserve">, </w:t>
      </w:r>
      <w:r w:rsidR="00551D2B" w:rsidRPr="00551D2B">
        <w:rPr>
          <w:bCs/>
        </w:rPr>
        <w:t>Telefon: 06593 – 208 704</w:t>
      </w:r>
      <w:r w:rsidR="00551D2B">
        <w:rPr>
          <w:bCs/>
        </w:rPr>
        <w:t xml:space="preserve">, </w:t>
      </w:r>
      <w:r w:rsidR="00551D2B" w:rsidRPr="00551D2B">
        <w:rPr>
          <w:bCs/>
        </w:rPr>
        <w:t>E-Mail: info@jupp-immo.de</w:t>
      </w:r>
      <w:r w:rsidRPr="00B93C3C">
        <w:rPr>
          <w:bCs/>
        </w:rPr>
        <w:t>) mittels einer eindeutigen Erklärung (z.B. ein mit der Post versandter Brief oder eine E-Mail) über Ihren Entschluss, diesen Vertrag zu widerrufen, informieren. Sie können dafür das beigefügte Muster-Widerrufsformular verwenden, das jedoch nicht vorgeschrieben ist.</w:t>
      </w:r>
    </w:p>
    <w:p w14:paraId="2E4C7D02" w14:textId="77777777" w:rsidR="00B93C3C" w:rsidRPr="00B93C3C" w:rsidRDefault="00B93C3C" w:rsidP="00431568">
      <w:pPr>
        <w:jc w:val="both"/>
        <w:rPr>
          <w:bCs/>
        </w:rPr>
      </w:pPr>
      <w:r w:rsidRPr="00B93C3C">
        <w:rPr>
          <w:bCs/>
        </w:rPr>
        <w:t>Zur Wahrung der Widerrufsfrist reicht es aus, dass Sie die Mitteilung über die Ausübung des Widerrufsrechts vor Ablauf der Widerrufsfrist absenden.</w:t>
      </w:r>
    </w:p>
    <w:p w14:paraId="47647557" w14:textId="77777777" w:rsidR="00B93C3C" w:rsidRPr="00B93C3C" w:rsidRDefault="00B93C3C" w:rsidP="00431568">
      <w:pPr>
        <w:jc w:val="both"/>
        <w:rPr>
          <w:b/>
        </w:rPr>
      </w:pPr>
      <w:r w:rsidRPr="00B93C3C">
        <w:rPr>
          <w:b/>
        </w:rPr>
        <w:t>Folgen des Widerrufs</w:t>
      </w:r>
    </w:p>
    <w:p w14:paraId="73F66C9C" w14:textId="77777777" w:rsidR="00B93C3C" w:rsidRPr="00B93C3C" w:rsidRDefault="00B93C3C" w:rsidP="00431568">
      <w:pPr>
        <w:jc w:val="both"/>
        <w:rPr>
          <w:bCs/>
        </w:rPr>
      </w:pPr>
      <w:r w:rsidRPr="00B93C3C">
        <w:rPr>
          <w:bCs/>
        </w:rP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14:paraId="4FB18CFD" w14:textId="77777777" w:rsidR="00B93C3C" w:rsidRDefault="00B93C3C" w:rsidP="00431568">
      <w:pPr>
        <w:jc w:val="both"/>
        <w:rPr>
          <w:bCs/>
        </w:rPr>
      </w:pPr>
      <w:r w:rsidRPr="00B93C3C">
        <w:rPr>
          <w:bCs/>
        </w:rPr>
        <w:t>Haben Sie verlangt, dass die Dienstleistungen während der Widerrufsfrist beginnen sollen, so haben Sie uns einen angemessenen Betrag zu zahlen, der dem Anteil der bis zu dem Zeitpunkt, zu dem Sie uns von der Ausübung des Widerrufsrechts hinsichtlich dieses Vertrages unterrichten, bereits erbrachten Dienstleistungen im Vergleich zum Gesamtumfang der im Vertrag vorgesehenen Dienstleistungen entspricht.</w:t>
      </w:r>
    </w:p>
    <w:p w14:paraId="697AAA89" w14:textId="77777777" w:rsidR="00B93C3C" w:rsidRDefault="00B93C3C" w:rsidP="00B93C3C">
      <w:pPr>
        <w:rPr>
          <w:bCs/>
        </w:rPr>
      </w:pPr>
    </w:p>
    <w:p w14:paraId="21ED47CD" w14:textId="77777777" w:rsidR="00EA31DE" w:rsidRPr="00EA31DE" w:rsidRDefault="00B46AB5" w:rsidP="00B93C3C">
      <w:pPr>
        <w:rPr>
          <w:u w:val="dash"/>
        </w:rPr>
      </w:pPr>
      <w:r w:rsidRPr="00B46AB5">
        <w:rPr>
          <w:u w:val="dash"/>
        </w:rPr>
        <w:tab/>
      </w:r>
      <w:r w:rsidRPr="00B46AB5">
        <w:rPr>
          <w:u w:val="dash"/>
        </w:rPr>
        <w:tab/>
      </w:r>
      <w:r w:rsidRPr="00B46AB5">
        <w:rPr>
          <w:u w:val="dash"/>
        </w:rPr>
        <w:tab/>
      </w:r>
      <w:r w:rsidRPr="00B46AB5">
        <w:rPr>
          <w:u w:val="dash"/>
        </w:rPr>
        <w:tab/>
      </w:r>
      <w:r w:rsidRPr="00B46AB5">
        <w:rPr>
          <w:u w:val="dash"/>
        </w:rPr>
        <w:tab/>
      </w:r>
      <w:r w:rsidRPr="00B46AB5">
        <w:rPr>
          <w:u w:val="dash"/>
        </w:rPr>
        <w:tab/>
      </w:r>
      <w:r w:rsidRPr="00B46AB5">
        <w:rPr>
          <w:u w:val="dash"/>
        </w:rPr>
        <w:tab/>
      </w:r>
      <w:r w:rsidRPr="00B46AB5">
        <w:rPr>
          <w:u w:val="dash"/>
        </w:rPr>
        <w:tab/>
      </w:r>
      <w:r w:rsidRPr="00B46AB5">
        <w:rPr>
          <w:u w:val="dash"/>
        </w:rPr>
        <w:tab/>
      </w:r>
      <w:r w:rsidRPr="00B46AB5">
        <w:rPr>
          <w:u w:val="dash"/>
        </w:rPr>
        <w:tab/>
      </w:r>
      <w:r w:rsidRPr="00B46AB5">
        <w:rPr>
          <w:u w:val="dash"/>
        </w:rPr>
        <w:tab/>
      </w:r>
      <w:r w:rsidRPr="00B46AB5">
        <w:rPr>
          <w:u w:val="dash"/>
        </w:rPr>
        <w:tab/>
      </w:r>
    </w:p>
    <w:p w14:paraId="26E84AE2" w14:textId="77777777" w:rsidR="00474E96" w:rsidRDefault="00474E96" w:rsidP="00B46AB5">
      <w:pPr>
        <w:rPr>
          <w:b/>
          <w:bCs/>
        </w:rPr>
      </w:pPr>
    </w:p>
    <w:p w14:paraId="5504B83D" w14:textId="77777777" w:rsidR="00B46AB5" w:rsidRPr="00B46AB5" w:rsidRDefault="00B46AB5" w:rsidP="00B46AB5">
      <w:pPr>
        <w:rPr>
          <w:b/>
          <w:bCs/>
        </w:rPr>
      </w:pPr>
      <w:r w:rsidRPr="00B46AB5">
        <w:rPr>
          <w:b/>
          <w:bCs/>
        </w:rPr>
        <w:t>Widerrufsformular</w:t>
      </w:r>
    </w:p>
    <w:p w14:paraId="311CCD15" w14:textId="77777777" w:rsidR="00B46AB5" w:rsidRPr="00B46AB5" w:rsidRDefault="00B46AB5" w:rsidP="00B46AB5">
      <w:r w:rsidRPr="00B46AB5">
        <w:t>Wenn Sie den Vertrag widerrufen wollen, dann füllen Sie bitte dieses Formular aus und senden Sie es zurück an:</w:t>
      </w:r>
    </w:p>
    <w:p w14:paraId="566AAF45" w14:textId="55D2D164" w:rsidR="00AF2DE0" w:rsidRDefault="00AF2DE0" w:rsidP="00467928">
      <w:pPr>
        <w:rPr>
          <w:i/>
        </w:rPr>
      </w:pPr>
      <w:r w:rsidRPr="00AF2DE0">
        <w:rPr>
          <w:i/>
        </w:rPr>
        <w:t>JUPP Immobilien GmbH, Koblenzer Str. 3, 54576 Hillesheim, E-Mail: info@jupp-immo.de</w:t>
      </w:r>
      <w:r w:rsidRPr="00AF2DE0">
        <w:rPr>
          <w:i/>
        </w:rPr>
        <w:t xml:space="preserve"> </w:t>
      </w:r>
    </w:p>
    <w:p w14:paraId="16BB59E3" w14:textId="4414360F" w:rsidR="00B46AB5" w:rsidRPr="00467928" w:rsidRDefault="00B46AB5" w:rsidP="00467928">
      <w:pPr>
        <w:rPr>
          <w:i/>
        </w:rPr>
      </w:pPr>
      <w:r w:rsidRPr="00B46AB5">
        <w:t>Hiermit widerrufe(n) ich/wir (*) den von mir/uns (*) abgeschlossenen Vertrag über den Kauf der folgenden Waren (*)/die Erbringung der folgenden Dienstleistungen (*)</w:t>
      </w:r>
    </w:p>
    <w:p w14:paraId="2C742179" w14:textId="77777777" w:rsidR="00B46AB5" w:rsidRPr="00B46AB5" w:rsidRDefault="00B46AB5" w:rsidP="00B46AB5">
      <w:r w:rsidRPr="00B46AB5">
        <w:lastRenderedPageBreak/>
        <w:t>Bestellt am______(*)/erhalten am_______(*)</w:t>
      </w:r>
    </w:p>
    <w:p w14:paraId="7E34E7C9" w14:textId="77777777" w:rsidR="00B93C3C" w:rsidRDefault="00B46AB5" w:rsidP="00B46AB5">
      <w:r w:rsidRPr="00B46AB5">
        <w:t>Name des/der Verbraucher(s)</w:t>
      </w:r>
      <w:r w:rsidR="00B93C3C">
        <w:t xml:space="preserve"> </w:t>
      </w:r>
    </w:p>
    <w:p w14:paraId="4EACF923" w14:textId="77777777" w:rsidR="00B46AB5" w:rsidRPr="00B46AB5" w:rsidRDefault="00B93C3C" w:rsidP="00B46AB5">
      <w:r>
        <w:t>____________________________________________</w:t>
      </w:r>
    </w:p>
    <w:p w14:paraId="5CDE9BF0" w14:textId="77777777" w:rsidR="00B46AB5" w:rsidRDefault="00B46AB5" w:rsidP="00B46AB5">
      <w:r w:rsidRPr="00B46AB5">
        <w:t>Anschrift des/der Verbraucher(s)</w:t>
      </w:r>
    </w:p>
    <w:p w14:paraId="6311396D" w14:textId="77777777" w:rsidR="00B93C3C" w:rsidRDefault="00B93C3C">
      <w:r>
        <w:t>____________________________________________</w:t>
      </w:r>
    </w:p>
    <w:p w14:paraId="26D4F260" w14:textId="77777777" w:rsidR="00B93C3C" w:rsidRPr="00B46AB5" w:rsidRDefault="00B93C3C" w:rsidP="00B46AB5">
      <w:r>
        <w:t>___________    _______________________________</w:t>
      </w:r>
    </w:p>
    <w:p w14:paraId="5263164E" w14:textId="77777777" w:rsidR="00B46AB5" w:rsidRPr="00B46AB5" w:rsidRDefault="00B46AB5" w:rsidP="00B46AB5">
      <w:r w:rsidRPr="00B46AB5">
        <w:t>Unterschrift des/der Verbraucher(s) (Nur bei Mitteilung auf Papier)</w:t>
      </w:r>
    </w:p>
    <w:p w14:paraId="3E5B887A" w14:textId="77777777" w:rsidR="00B46AB5" w:rsidRPr="00B46AB5" w:rsidRDefault="00B46AB5" w:rsidP="00B46AB5"/>
    <w:p w14:paraId="588F7780" w14:textId="77777777" w:rsidR="00B46AB5" w:rsidRPr="00B46AB5" w:rsidRDefault="00B46AB5" w:rsidP="00B46AB5">
      <w:r w:rsidRPr="00B46AB5">
        <w:t>__________________</w:t>
      </w:r>
    </w:p>
    <w:p w14:paraId="12E858C6" w14:textId="77777777" w:rsidR="00B46AB5" w:rsidRPr="00B46AB5" w:rsidRDefault="00B46AB5" w:rsidP="00B46AB5">
      <w:r w:rsidRPr="00B46AB5">
        <w:t>Datum</w:t>
      </w:r>
    </w:p>
    <w:p w14:paraId="76A24D49" w14:textId="77777777" w:rsidR="00B46AB5" w:rsidRPr="00B46AB5" w:rsidRDefault="00B46AB5" w:rsidP="00B46AB5">
      <w:r w:rsidRPr="00B46AB5">
        <w:t>(*) Unzutreffendes streichen.</w:t>
      </w:r>
    </w:p>
    <w:p w14:paraId="4B7BF3E9" w14:textId="77777777" w:rsidR="00E93A85" w:rsidRDefault="00E93A85"/>
    <w:sectPr w:rsidR="00E93A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E33"/>
    <w:rsid w:val="000174B7"/>
    <w:rsid w:val="00092151"/>
    <w:rsid w:val="000D6E33"/>
    <w:rsid w:val="0024589C"/>
    <w:rsid w:val="002F28DC"/>
    <w:rsid w:val="0038584F"/>
    <w:rsid w:val="00431568"/>
    <w:rsid w:val="00467928"/>
    <w:rsid w:val="00474E96"/>
    <w:rsid w:val="00551D2B"/>
    <w:rsid w:val="008109D4"/>
    <w:rsid w:val="00A24A2C"/>
    <w:rsid w:val="00AF2DE0"/>
    <w:rsid w:val="00B46AB5"/>
    <w:rsid w:val="00B93C3C"/>
    <w:rsid w:val="00C20CC8"/>
    <w:rsid w:val="00E51BED"/>
    <w:rsid w:val="00E93A85"/>
    <w:rsid w:val="00EA31D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EC521"/>
  <w15:docId w15:val="{B4840BC4-902B-4231-80DA-D7A76FEF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46A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780854">
      <w:bodyDiv w:val="1"/>
      <w:marLeft w:val="0"/>
      <w:marRight w:val="0"/>
      <w:marTop w:val="0"/>
      <w:marBottom w:val="0"/>
      <w:divBdr>
        <w:top w:val="none" w:sz="0" w:space="0" w:color="auto"/>
        <w:left w:val="none" w:sz="0" w:space="0" w:color="auto"/>
        <w:bottom w:val="none" w:sz="0" w:space="0" w:color="auto"/>
        <w:right w:val="none" w:sz="0" w:space="0" w:color="auto"/>
      </w:divBdr>
    </w:div>
    <w:div w:id="1197544053">
      <w:bodyDiv w:val="1"/>
      <w:marLeft w:val="0"/>
      <w:marRight w:val="0"/>
      <w:marTop w:val="0"/>
      <w:marBottom w:val="0"/>
      <w:divBdr>
        <w:top w:val="none" w:sz="0" w:space="0" w:color="auto"/>
        <w:left w:val="none" w:sz="0" w:space="0" w:color="auto"/>
        <w:bottom w:val="none" w:sz="0" w:space="0" w:color="auto"/>
        <w:right w:val="none" w:sz="0" w:space="0" w:color="auto"/>
      </w:divBdr>
      <w:divsChild>
        <w:div w:id="198314708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20Gaessler\OBLADEN%20GAESSLER%20Rechtsanw&#228;lte%20GbR\Philipp%20Obladen%20-%20Kanzleilaufwerk\Vorlagen\Vertr&#228;ge,%20AGB&#180;s\Widerrufsbelehrung_und_Formular_Dienstleistung%20(Stand%2022.05.202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Widerrufsbelehrung_und_Formular_Dienstleistung (Stand 22.05.2022)</Template>
  <TotalTime>0</TotalTime>
  <Pages>2</Pages>
  <Words>375</Words>
  <Characters>2365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Gaessler</dc:creator>
  <cp:lastModifiedBy>Robert Gaessler</cp:lastModifiedBy>
  <cp:revision>5</cp:revision>
  <dcterms:created xsi:type="dcterms:W3CDTF">2023-02-09T13:07:00Z</dcterms:created>
  <dcterms:modified xsi:type="dcterms:W3CDTF">2023-02-09T13:11:00Z</dcterms:modified>
</cp:coreProperties>
</file>